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53C2" w14:textId="77777777" w:rsidR="00691CAA" w:rsidRPr="00691CAA" w:rsidRDefault="005F2EC8" w:rsidP="00691CAA">
      <w:pPr>
        <w:jc w:val="center"/>
        <w:rPr>
          <w:b/>
          <w:bCs/>
          <w:sz w:val="32"/>
          <w:szCs w:val="32"/>
        </w:rPr>
      </w:pPr>
      <w:r w:rsidRPr="00691CAA">
        <w:rPr>
          <w:noProof/>
        </w:rPr>
        <w:drawing>
          <wp:inline distT="0" distB="0" distL="0" distR="0" wp14:anchorId="5B98F15C" wp14:editId="15703C67">
            <wp:extent cx="5943600" cy="425450"/>
            <wp:effectExtent l="0" t="0" r="0" b="6350"/>
            <wp:docPr id="186455385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553859" name="Picture 18645538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531AA" w14:textId="77777777" w:rsidR="00691CAA" w:rsidRPr="006F380E" w:rsidRDefault="00691CAA" w:rsidP="00691CAA">
      <w:pPr>
        <w:jc w:val="center"/>
        <w:rPr>
          <w:b/>
          <w:bCs/>
          <w:sz w:val="15"/>
          <w:szCs w:val="15"/>
        </w:rPr>
      </w:pPr>
    </w:p>
    <w:p w14:paraId="31047586" w14:textId="77777777" w:rsidR="00A26234" w:rsidRPr="00A26234" w:rsidRDefault="00A26234" w:rsidP="00A26234">
      <w:pPr>
        <w:jc w:val="center"/>
        <w:rPr>
          <w:b/>
          <w:bCs/>
          <w:sz w:val="32"/>
          <w:szCs w:val="32"/>
        </w:rPr>
      </w:pPr>
      <w:r w:rsidRPr="00A26234">
        <w:rPr>
          <w:b/>
          <w:bCs/>
          <w:sz w:val="32"/>
          <w:szCs w:val="32"/>
        </w:rPr>
        <w:t>ETHICS PANEL APPLICATION</w:t>
      </w:r>
    </w:p>
    <w:p w14:paraId="29380A31" w14:textId="77777777" w:rsidR="00691CAA" w:rsidRPr="006F380E" w:rsidRDefault="00691CAA" w:rsidP="00691CAA">
      <w:pPr>
        <w:rPr>
          <w:sz w:val="15"/>
          <w:szCs w:val="15"/>
        </w:rPr>
      </w:pPr>
    </w:p>
    <w:p w14:paraId="65EBC64D" w14:textId="77777777" w:rsidR="00691CAA" w:rsidRPr="00691CAA" w:rsidRDefault="00691CAA" w:rsidP="004F375F">
      <w:pPr>
        <w:jc w:val="both"/>
      </w:pPr>
      <w:r w:rsidRPr="00691CAA">
        <w:t xml:space="preserve">A digital copy of this form is available at </w:t>
      </w:r>
      <w:hyperlink r:id="rId8" w:history="1">
        <w:r w:rsidRPr="004E723F">
          <w:rPr>
            <w:rStyle w:val="Hyperlink"/>
          </w:rPr>
          <w:t>www.kent.k12.md.us/</w:t>
        </w:r>
        <w:proofErr w:type="spellStart"/>
        <w:r w:rsidRPr="004E723F">
          <w:rPr>
            <w:rStyle w:val="Hyperlink"/>
          </w:rPr>
          <w:t>Forms.aspx</w:t>
        </w:r>
        <w:proofErr w:type="spellEnd"/>
      </w:hyperlink>
      <w:r w:rsidRPr="00691CAA">
        <w:t xml:space="preserve">. It can be filled out by hand or on a computer using Microsoft Word or another compatible word processing app; </w:t>
      </w:r>
      <w:r w:rsidR="004E723F">
        <w:t xml:space="preserve">please </w:t>
      </w:r>
      <w:r w:rsidRPr="00691CAA">
        <w:t>do not use Google Docs.</w:t>
      </w:r>
    </w:p>
    <w:p w14:paraId="21236346" w14:textId="77777777" w:rsidR="00B05900" w:rsidRPr="00A26234" w:rsidRDefault="00B05900" w:rsidP="00691CAA">
      <w:pPr>
        <w:rPr>
          <w:b/>
          <w:bCs/>
          <w:sz w:val="21"/>
          <w:szCs w:val="21"/>
        </w:rPr>
      </w:pPr>
    </w:p>
    <w:tbl>
      <w:tblPr>
        <w:tblW w:w="9360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080"/>
        <w:gridCol w:w="3870"/>
        <w:gridCol w:w="900"/>
        <w:gridCol w:w="360"/>
        <w:gridCol w:w="990"/>
        <w:gridCol w:w="810"/>
        <w:gridCol w:w="1350"/>
      </w:tblGrid>
      <w:tr w:rsidR="00A26234" w:rsidRPr="00691CAA" w14:paraId="4B9657C4" w14:textId="77777777" w:rsidTr="00A26234">
        <w:trPr>
          <w:trHeight w:val="237"/>
        </w:trPr>
        <w:tc>
          <w:tcPr>
            <w:tcW w:w="1080" w:type="dxa"/>
            <w:shd w:val="clear" w:color="auto" w:fill="auto"/>
            <w:vAlign w:val="center"/>
          </w:tcPr>
          <w:p w14:paraId="65A42C19" w14:textId="6030F433" w:rsidR="00A26234" w:rsidRPr="00691CAA" w:rsidRDefault="00A26234" w:rsidP="00BC04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</w:t>
            </w:r>
            <w:r w:rsidRPr="00691CAA">
              <w:rPr>
                <w:sz w:val="21"/>
                <w:szCs w:val="21"/>
              </w:rPr>
              <w:t>ame:</w:t>
            </w: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CB9B5" w14:textId="77777777" w:rsidR="00A26234" w:rsidRPr="00691CAA" w:rsidRDefault="00A26234" w:rsidP="00BC04EE">
            <w:pPr>
              <w:rPr>
                <w:sz w:val="21"/>
                <w:szCs w:val="21"/>
              </w:rPr>
            </w:pPr>
          </w:p>
        </w:tc>
      </w:tr>
      <w:tr w:rsidR="00A26234" w:rsidRPr="00691CAA" w14:paraId="048962ED" w14:textId="77777777" w:rsidTr="00E7602D">
        <w:tc>
          <w:tcPr>
            <w:tcW w:w="1080" w:type="dxa"/>
            <w:shd w:val="clear" w:color="auto" w:fill="auto"/>
          </w:tcPr>
          <w:p w14:paraId="61B1E98B" w14:textId="77777777" w:rsidR="00A26234" w:rsidRPr="00691CAA" w:rsidRDefault="00A26234" w:rsidP="00BC04E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0159768E" w14:textId="77777777" w:rsidR="00A26234" w:rsidRPr="00691CAA" w:rsidRDefault="00A26234" w:rsidP="00BC04EE">
            <w:pPr>
              <w:jc w:val="center"/>
              <w:rPr>
                <w:i/>
                <w:iCs/>
                <w:sz w:val="16"/>
                <w:szCs w:val="16"/>
              </w:rPr>
            </w:pPr>
            <w:r w:rsidRPr="00691CAA">
              <w:rPr>
                <w:i/>
                <w:iCs/>
                <w:sz w:val="16"/>
                <w:szCs w:val="16"/>
              </w:rPr>
              <w:t>First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025DF21" w14:textId="77777777" w:rsidR="00A26234" w:rsidRPr="00691CAA" w:rsidRDefault="00A26234" w:rsidP="00BC04EE">
            <w:pPr>
              <w:jc w:val="center"/>
              <w:rPr>
                <w:i/>
                <w:iCs/>
                <w:sz w:val="16"/>
                <w:szCs w:val="16"/>
              </w:rPr>
            </w:pPr>
            <w:r w:rsidRPr="00691CAA">
              <w:rPr>
                <w:i/>
                <w:iCs/>
                <w:sz w:val="16"/>
                <w:szCs w:val="16"/>
              </w:rPr>
              <w:t>M.I.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7EDE203" w14:textId="77777777" w:rsidR="00A26234" w:rsidRPr="00691CAA" w:rsidRDefault="00A26234" w:rsidP="00BC04EE">
            <w:pPr>
              <w:jc w:val="center"/>
              <w:rPr>
                <w:i/>
                <w:iCs/>
                <w:sz w:val="16"/>
                <w:szCs w:val="16"/>
              </w:rPr>
            </w:pPr>
            <w:r w:rsidRPr="00691CAA">
              <w:rPr>
                <w:i/>
                <w:iCs/>
                <w:sz w:val="16"/>
                <w:szCs w:val="16"/>
              </w:rPr>
              <w:t>Last</w:t>
            </w:r>
          </w:p>
        </w:tc>
      </w:tr>
      <w:tr w:rsidR="00A26234" w:rsidRPr="00691CAA" w14:paraId="49DE45DF" w14:textId="77777777" w:rsidTr="00E7602D">
        <w:tc>
          <w:tcPr>
            <w:tcW w:w="1080" w:type="dxa"/>
            <w:shd w:val="clear" w:color="auto" w:fill="auto"/>
            <w:vAlign w:val="center"/>
          </w:tcPr>
          <w:p w14:paraId="25A4C357" w14:textId="77777777" w:rsidR="00A26234" w:rsidRPr="00691CAA" w:rsidRDefault="00A26234" w:rsidP="00BC04EE">
            <w:pPr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872061770"/>
                <w:placeholder>
                  <w:docPart w:val="2D4452947199D3458D8280F393CAE535"/>
                </w:placeholder>
                <w:temporary/>
                <w:showingPlcHdr/>
                <w15:appearance w15:val="hidden"/>
              </w:sdtPr>
              <w:sdtContent>
                <w:r w:rsidRPr="00691CAA">
                  <w:rPr>
                    <w:sz w:val="21"/>
                    <w:szCs w:val="21"/>
                  </w:rPr>
                  <w:t>Address:</w:t>
                </w:r>
              </w:sdtContent>
            </w:sdt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69EA6" w14:textId="77777777" w:rsidR="00A26234" w:rsidRPr="00691CAA" w:rsidRDefault="00A26234" w:rsidP="00BC04EE">
            <w:pPr>
              <w:rPr>
                <w:sz w:val="21"/>
                <w:szCs w:val="21"/>
              </w:rPr>
            </w:pPr>
          </w:p>
        </w:tc>
      </w:tr>
      <w:tr w:rsidR="00A26234" w:rsidRPr="00691CAA" w14:paraId="2C5A99D6" w14:textId="77777777" w:rsidTr="00B20316">
        <w:tc>
          <w:tcPr>
            <w:tcW w:w="1080" w:type="dxa"/>
            <w:shd w:val="clear" w:color="auto" w:fill="auto"/>
          </w:tcPr>
          <w:p w14:paraId="6F2B5240" w14:textId="77777777" w:rsidR="00A26234" w:rsidRPr="00691CAA" w:rsidRDefault="00A26234" w:rsidP="00BC04E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93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F9CDC1D" w14:textId="7FFCCC7C" w:rsidR="00A26234" w:rsidRPr="00691CAA" w:rsidRDefault="00E7602D" w:rsidP="00BC04E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Street Address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BFF6413" w14:textId="4FD96818" w:rsidR="00A26234" w:rsidRPr="00691CAA" w:rsidRDefault="00E7602D" w:rsidP="00BC04EE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Apt./Unit #</w:t>
            </w:r>
          </w:p>
        </w:tc>
      </w:tr>
      <w:tr w:rsidR="00A26234" w:rsidRPr="00691CAA" w14:paraId="10FFF954" w14:textId="77777777" w:rsidTr="00B20316">
        <w:tc>
          <w:tcPr>
            <w:tcW w:w="1080" w:type="dxa"/>
            <w:shd w:val="clear" w:color="auto" w:fill="auto"/>
          </w:tcPr>
          <w:p w14:paraId="2ACC6635" w14:textId="77777777" w:rsidR="00A26234" w:rsidRPr="00691CAA" w:rsidRDefault="00A26234" w:rsidP="00BC04EE">
            <w:pPr>
              <w:rPr>
                <w:sz w:val="21"/>
                <w:szCs w:val="21"/>
              </w:rPr>
            </w:pPr>
          </w:p>
        </w:tc>
        <w:tc>
          <w:tcPr>
            <w:tcW w:w="82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E79D352" w14:textId="77777777" w:rsidR="00A26234" w:rsidRPr="00691CAA" w:rsidRDefault="00A26234" w:rsidP="00BC04EE">
            <w:pPr>
              <w:rPr>
                <w:sz w:val="21"/>
                <w:szCs w:val="21"/>
              </w:rPr>
            </w:pPr>
          </w:p>
        </w:tc>
      </w:tr>
      <w:tr w:rsidR="00A26234" w:rsidRPr="00691CAA" w14:paraId="2D5F988A" w14:textId="77777777" w:rsidTr="00A26234">
        <w:trPr>
          <w:trHeight w:val="270"/>
        </w:trPr>
        <w:tc>
          <w:tcPr>
            <w:tcW w:w="1080" w:type="dxa"/>
            <w:shd w:val="clear" w:color="auto" w:fill="auto"/>
            <w:vAlign w:val="center"/>
          </w:tcPr>
          <w:p w14:paraId="470CD5C5" w14:textId="77777777" w:rsidR="00A26234" w:rsidRPr="00691CAA" w:rsidRDefault="00A26234" w:rsidP="00A26234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130" w:type="dxa"/>
            <w:gridSpan w:val="3"/>
            <w:shd w:val="clear" w:color="auto" w:fill="auto"/>
            <w:vAlign w:val="center"/>
          </w:tcPr>
          <w:p w14:paraId="5271C0A1" w14:textId="22A78A9E" w:rsidR="00A26234" w:rsidRPr="00691CAA" w:rsidRDefault="00E7602D" w:rsidP="00A2623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City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F7C710" w14:textId="38652B8F" w:rsidR="00A26234" w:rsidRPr="00691CAA" w:rsidRDefault="00E7602D" w:rsidP="00A26234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State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C9CA433" w14:textId="77777777" w:rsidR="00A26234" w:rsidRPr="00691CAA" w:rsidRDefault="00A26234" w:rsidP="00A26234">
            <w:pPr>
              <w:jc w:val="center"/>
              <w:rPr>
                <w:i/>
                <w:iCs/>
                <w:sz w:val="16"/>
                <w:szCs w:val="16"/>
              </w:rPr>
            </w:pPr>
            <w:r w:rsidRPr="00691CAA">
              <w:rPr>
                <w:i/>
                <w:iCs/>
                <w:sz w:val="16"/>
                <w:szCs w:val="16"/>
              </w:rPr>
              <w:t>ZIP Code</w:t>
            </w:r>
          </w:p>
        </w:tc>
      </w:tr>
    </w:tbl>
    <w:p w14:paraId="476BA526" w14:textId="77777777" w:rsidR="00691CAA" w:rsidRDefault="00691CAA" w:rsidP="00691CAA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240"/>
        <w:gridCol w:w="1620"/>
        <w:gridCol w:w="3500"/>
      </w:tblGrid>
      <w:tr w:rsidR="00A26234" w14:paraId="61092605" w14:textId="77777777" w:rsidTr="00E7602D">
        <w:trPr>
          <w:trHeight w:val="440"/>
        </w:trPr>
        <w:tc>
          <w:tcPr>
            <w:tcW w:w="990" w:type="dxa"/>
            <w:vAlign w:val="center"/>
          </w:tcPr>
          <w:p w14:paraId="6A85D758" w14:textId="49CF82F3" w:rsidR="00A26234" w:rsidRDefault="00E7602D" w:rsidP="00E320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Gender</w:t>
            </w:r>
            <w:r w:rsidR="00A26234">
              <w:rPr>
                <w:sz w:val="21"/>
                <w:szCs w:val="21"/>
              </w:rPr>
              <w:t>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BA33478" w14:textId="77777777" w:rsidR="00A26234" w:rsidRDefault="00A26234" w:rsidP="00E320CD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14:paraId="2F20AFD8" w14:textId="77777777" w:rsidR="00A26234" w:rsidRDefault="00A26234" w:rsidP="00E320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Race/Ethnicity: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vAlign w:val="center"/>
          </w:tcPr>
          <w:p w14:paraId="1406B98E" w14:textId="77777777" w:rsidR="00A26234" w:rsidRDefault="00A26234" w:rsidP="00E320CD">
            <w:pPr>
              <w:rPr>
                <w:sz w:val="21"/>
                <w:szCs w:val="21"/>
              </w:rPr>
            </w:pPr>
          </w:p>
        </w:tc>
      </w:tr>
    </w:tbl>
    <w:p w14:paraId="3F6B8F86" w14:textId="77777777" w:rsidR="00A26234" w:rsidRPr="006F380E" w:rsidRDefault="00A26234" w:rsidP="00691CAA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3149"/>
        <w:gridCol w:w="1441"/>
        <w:gridCol w:w="3235"/>
      </w:tblGrid>
      <w:tr w:rsidR="005C3A51" w14:paraId="23153EA4" w14:textId="77777777" w:rsidTr="005C3A51">
        <w:trPr>
          <w:trHeight w:val="386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3E492" w14:textId="79F40C8E" w:rsidR="005C3A51" w:rsidRPr="00A26234" w:rsidRDefault="005C3A51" w:rsidP="00A262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Home Phone: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C49AF1" w14:textId="46DE3AC6" w:rsidR="005C3A51" w:rsidRPr="00A26234" w:rsidRDefault="005C3A51" w:rsidP="00A26234">
            <w:pPr>
              <w:rPr>
                <w:sz w:val="21"/>
                <w:szCs w:val="21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8EA97" w14:textId="4A486369" w:rsidR="005C3A51" w:rsidRPr="00A26234" w:rsidRDefault="005C3A51" w:rsidP="00A262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Work Phone: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C70EF" w14:textId="77777777" w:rsidR="005C3A51" w:rsidRPr="00A26234" w:rsidRDefault="005C3A51" w:rsidP="00A26234">
            <w:pPr>
              <w:rPr>
                <w:sz w:val="21"/>
                <w:szCs w:val="21"/>
              </w:rPr>
            </w:pPr>
          </w:p>
        </w:tc>
      </w:tr>
      <w:tr w:rsidR="00A26234" w14:paraId="0C952287" w14:textId="77777777" w:rsidTr="00A26234">
        <w:trPr>
          <w:gridAfter w:val="1"/>
          <w:wAfter w:w="3235" w:type="dxa"/>
          <w:trHeight w:val="350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0EDCD" w14:textId="7E3E29BF" w:rsidR="00A26234" w:rsidRPr="00A26234" w:rsidRDefault="00A26234" w:rsidP="00A2623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Email:</w:t>
            </w:r>
          </w:p>
        </w:tc>
        <w:tc>
          <w:tcPr>
            <w:tcW w:w="45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0DA517" w14:textId="77777777" w:rsidR="00A26234" w:rsidRPr="00A26234" w:rsidRDefault="00A26234" w:rsidP="00A26234">
            <w:pPr>
              <w:rPr>
                <w:sz w:val="21"/>
                <w:szCs w:val="21"/>
              </w:rPr>
            </w:pPr>
          </w:p>
        </w:tc>
      </w:tr>
    </w:tbl>
    <w:p w14:paraId="07AB736E" w14:textId="77777777" w:rsidR="00B05900" w:rsidRDefault="00B05900" w:rsidP="00691C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3223"/>
        <w:gridCol w:w="1132"/>
        <w:gridCol w:w="3655"/>
      </w:tblGrid>
      <w:tr w:rsidR="00A26234" w14:paraId="6E708C09" w14:textId="77777777" w:rsidTr="00837217">
        <w:trPr>
          <w:trHeight w:val="387"/>
        </w:trPr>
        <w:tc>
          <w:tcPr>
            <w:tcW w:w="1350" w:type="dxa"/>
            <w:vAlign w:val="center"/>
          </w:tcPr>
          <w:p w14:paraId="65B60170" w14:textId="347A37BF" w:rsidR="00A26234" w:rsidRPr="00A26234" w:rsidRDefault="00A26234" w:rsidP="00A26234">
            <w:pPr>
              <w:rPr>
                <w:sz w:val="21"/>
                <w:szCs w:val="21"/>
              </w:rPr>
            </w:pPr>
            <w:r w:rsidRPr="00A26234">
              <w:rPr>
                <w:sz w:val="21"/>
                <w:szCs w:val="21"/>
              </w:rPr>
              <w:t>Occupation: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center"/>
          </w:tcPr>
          <w:p w14:paraId="12621542" w14:textId="77777777" w:rsidR="00A26234" w:rsidRPr="00A26234" w:rsidRDefault="00A26234" w:rsidP="00A26234">
            <w:pPr>
              <w:rPr>
                <w:sz w:val="21"/>
                <w:szCs w:val="21"/>
              </w:rPr>
            </w:pPr>
          </w:p>
        </w:tc>
        <w:tc>
          <w:tcPr>
            <w:tcW w:w="906" w:type="dxa"/>
            <w:vAlign w:val="center"/>
          </w:tcPr>
          <w:p w14:paraId="57D64A36" w14:textId="78055F0A" w:rsidR="00A26234" w:rsidRPr="00A26234" w:rsidRDefault="00A26234" w:rsidP="00A26234">
            <w:pPr>
              <w:rPr>
                <w:sz w:val="21"/>
                <w:szCs w:val="21"/>
              </w:rPr>
            </w:pPr>
            <w:r w:rsidRPr="00A26234">
              <w:rPr>
                <w:sz w:val="21"/>
                <w:szCs w:val="21"/>
              </w:rPr>
              <w:t>Employer:</w:t>
            </w:r>
          </w:p>
        </w:tc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52E9CD29" w14:textId="77777777" w:rsidR="00A26234" w:rsidRPr="00A26234" w:rsidRDefault="00A26234" w:rsidP="00A26234">
            <w:pPr>
              <w:rPr>
                <w:sz w:val="21"/>
                <w:szCs w:val="21"/>
              </w:rPr>
            </w:pPr>
          </w:p>
        </w:tc>
      </w:tr>
    </w:tbl>
    <w:p w14:paraId="7682C2A8" w14:textId="77777777" w:rsidR="00A26234" w:rsidRPr="00A26234" w:rsidRDefault="00A26234" w:rsidP="00691CAA">
      <w:pPr>
        <w:rPr>
          <w:sz w:val="21"/>
          <w:szCs w:val="21"/>
        </w:rPr>
      </w:pPr>
    </w:p>
    <w:p w14:paraId="73B4FAED" w14:textId="0EEC3EA8" w:rsidR="00A26234" w:rsidRDefault="00A26234" w:rsidP="00691CAA">
      <w:pPr>
        <w:rPr>
          <w:sz w:val="21"/>
          <w:szCs w:val="21"/>
        </w:rPr>
      </w:pPr>
      <w:r w:rsidRPr="00A26234">
        <w:rPr>
          <w:sz w:val="21"/>
          <w:szCs w:val="21"/>
        </w:rPr>
        <w:t>Please check all that apply:</w:t>
      </w:r>
    </w:p>
    <w:p w14:paraId="7C1775BC" w14:textId="493FBC36" w:rsidR="00A26234" w:rsidRDefault="00A26234" w:rsidP="00A26234">
      <w:pPr>
        <w:rPr>
          <w:sz w:val="21"/>
          <w:szCs w:val="21"/>
        </w:rPr>
      </w:pPr>
      <w:sdt>
        <w:sdtPr>
          <w:rPr>
            <w:rFonts w:cs="Calibri"/>
            <w:sz w:val="21"/>
            <w:szCs w:val="21"/>
          </w:rPr>
          <w:id w:val="-207295690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FC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>
        <w:rPr>
          <w:rFonts w:cs="Calibri"/>
          <w:sz w:val="21"/>
          <w:szCs w:val="21"/>
        </w:rPr>
        <w:t xml:space="preserve"> </w:t>
      </w:r>
      <w:r w:rsidRPr="00A26234">
        <w:rPr>
          <w:sz w:val="21"/>
          <w:szCs w:val="21"/>
        </w:rPr>
        <w:t>I am an employee of K</w:t>
      </w:r>
      <w:r>
        <w:rPr>
          <w:sz w:val="21"/>
          <w:szCs w:val="21"/>
        </w:rPr>
        <w:t xml:space="preserve">ent </w:t>
      </w:r>
      <w:r w:rsidRPr="00A26234">
        <w:rPr>
          <w:sz w:val="21"/>
          <w:szCs w:val="21"/>
        </w:rPr>
        <w:t>C</w:t>
      </w:r>
      <w:r>
        <w:rPr>
          <w:sz w:val="21"/>
          <w:szCs w:val="21"/>
        </w:rPr>
        <w:t xml:space="preserve">ounty </w:t>
      </w:r>
      <w:r w:rsidRPr="00A26234">
        <w:rPr>
          <w:sz w:val="21"/>
          <w:szCs w:val="21"/>
        </w:rPr>
        <w:t>P</w:t>
      </w:r>
      <w:r>
        <w:rPr>
          <w:sz w:val="21"/>
          <w:szCs w:val="21"/>
        </w:rPr>
        <w:t xml:space="preserve">ublic </w:t>
      </w:r>
      <w:r w:rsidRPr="00A26234">
        <w:rPr>
          <w:sz w:val="21"/>
          <w:szCs w:val="21"/>
        </w:rPr>
        <w:t>S</w:t>
      </w:r>
      <w:r>
        <w:rPr>
          <w:sz w:val="21"/>
          <w:szCs w:val="21"/>
        </w:rPr>
        <w:t>chools.</w:t>
      </w:r>
    </w:p>
    <w:p w14:paraId="68950B1A" w14:textId="2A2A564A" w:rsidR="00A26234" w:rsidRDefault="00E7602D" w:rsidP="00A26234">
      <w:pPr>
        <w:rPr>
          <w:sz w:val="21"/>
          <w:szCs w:val="21"/>
        </w:rPr>
      </w:pPr>
      <w:sdt>
        <w:sdtPr>
          <w:rPr>
            <w:rFonts w:cs="Calibri"/>
            <w:sz w:val="21"/>
            <w:szCs w:val="21"/>
          </w:rPr>
          <w:id w:val="16751412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FC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>
        <w:rPr>
          <w:rFonts w:cs="Calibri"/>
          <w:sz w:val="21"/>
          <w:szCs w:val="21"/>
        </w:rPr>
        <w:t xml:space="preserve"> </w:t>
      </w:r>
      <w:r w:rsidR="00A26234">
        <w:rPr>
          <w:sz w:val="21"/>
          <w:szCs w:val="21"/>
        </w:rPr>
        <w:t>I have a spouse that works for Kent County Public Schools.</w:t>
      </w:r>
    </w:p>
    <w:p w14:paraId="488BFB2B" w14:textId="278A56C7" w:rsidR="00A26234" w:rsidRDefault="00E7602D" w:rsidP="00A26234">
      <w:pPr>
        <w:rPr>
          <w:sz w:val="21"/>
          <w:szCs w:val="21"/>
        </w:rPr>
      </w:pPr>
      <w:sdt>
        <w:sdtPr>
          <w:rPr>
            <w:rFonts w:cs="Calibri"/>
            <w:sz w:val="21"/>
            <w:szCs w:val="21"/>
          </w:rPr>
          <w:id w:val="-29060242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5FC1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>
        <w:rPr>
          <w:rFonts w:cs="Calibri"/>
          <w:sz w:val="21"/>
          <w:szCs w:val="21"/>
        </w:rPr>
        <w:t xml:space="preserve"> </w:t>
      </w:r>
      <w:r w:rsidR="00A26234">
        <w:rPr>
          <w:sz w:val="21"/>
          <w:szCs w:val="21"/>
        </w:rPr>
        <w:t>I am employed by a business entity that is subject to the authority of the Board of Education.</w:t>
      </w:r>
    </w:p>
    <w:p w14:paraId="4BFF59CE" w14:textId="648761B6" w:rsidR="00A26234" w:rsidRDefault="00E7602D" w:rsidP="00A26234">
      <w:pPr>
        <w:rPr>
          <w:sz w:val="21"/>
          <w:szCs w:val="21"/>
        </w:rPr>
      </w:pPr>
      <w:sdt>
        <w:sdtPr>
          <w:rPr>
            <w:rFonts w:cs="Calibri"/>
            <w:sz w:val="21"/>
            <w:szCs w:val="21"/>
          </w:rPr>
          <w:id w:val="-8966629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4629"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>
        <w:rPr>
          <w:rFonts w:cs="Calibri"/>
          <w:sz w:val="21"/>
          <w:szCs w:val="21"/>
        </w:rPr>
        <w:t xml:space="preserve"> </w:t>
      </w:r>
      <w:r>
        <w:rPr>
          <w:sz w:val="21"/>
          <w:szCs w:val="21"/>
        </w:rPr>
        <w:t>I am a registered lobbyist for the State.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5"/>
        <w:gridCol w:w="5755"/>
      </w:tblGrid>
      <w:tr w:rsidR="00E7602D" w14:paraId="07887963" w14:textId="77777777" w:rsidTr="00E7602D">
        <w:trPr>
          <w:trHeight w:val="432"/>
        </w:trPr>
        <w:tc>
          <w:tcPr>
            <w:tcW w:w="2875" w:type="dxa"/>
            <w:vAlign w:val="center"/>
          </w:tcPr>
          <w:p w14:paraId="61D0FD91" w14:textId="77777777" w:rsidR="00E7602D" w:rsidRDefault="00E7602D" w:rsidP="00E76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Business entities I represent:</w:t>
            </w:r>
          </w:p>
        </w:tc>
        <w:tc>
          <w:tcPr>
            <w:tcW w:w="5755" w:type="dxa"/>
            <w:tcBorders>
              <w:bottom w:val="single" w:sz="4" w:space="0" w:color="auto"/>
            </w:tcBorders>
            <w:vAlign w:val="center"/>
          </w:tcPr>
          <w:p w14:paraId="403D378A" w14:textId="63D447BD" w:rsidR="00E7602D" w:rsidRDefault="00E7602D" w:rsidP="00E7602D">
            <w:pPr>
              <w:rPr>
                <w:sz w:val="21"/>
                <w:szCs w:val="21"/>
              </w:rPr>
            </w:pPr>
          </w:p>
        </w:tc>
      </w:tr>
    </w:tbl>
    <w:p w14:paraId="26CBE569" w14:textId="11349924" w:rsidR="00E7602D" w:rsidRDefault="00454629" w:rsidP="00E7602D">
      <w:pPr>
        <w:rPr>
          <w:sz w:val="21"/>
          <w:szCs w:val="21"/>
        </w:rPr>
      </w:pPr>
      <w:sdt>
        <w:sdtPr>
          <w:rPr>
            <w:rFonts w:cs="Calibri"/>
            <w:sz w:val="21"/>
            <w:szCs w:val="21"/>
          </w:rPr>
          <w:id w:val="-160495263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sz w:val="21"/>
              <w:szCs w:val="21"/>
            </w:rPr>
            <w:t>☐</w:t>
          </w:r>
        </w:sdtContent>
      </w:sdt>
      <w:r>
        <w:rPr>
          <w:rFonts w:cs="Calibri"/>
          <w:sz w:val="21"/>
          <w:szCs w:val="21"/>
        </w:rPr>
        <w:t xml:space="preserve"> </w:t>
      </w:r>
      <w:r w:rsidR="00E7602D">
        <w:rPr>
          <w:sz w:val="21"/>
          <w:szCs w:val="21"/>
        </w:rPr>
        <w:t>I am a bona fide resident of Kent County. (Evidence of residency may be required.)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440"/>
      </w:tblGrid>
      <w:tr w:rsidR="00E7602D" w14:paraId="37B03C5B" w14:textId="77777777" w:rsidTr="00E7602D">
        <w:trPr>
          <w:trHeight w:val="440"/>
        </w:trPr>
        <w:tc>
          <w:tcPr>
            <w:tcW w:w="2880" w:type="dxa"/>
            <w:vAlign w:val="center"/>
          </w:tcPr>
          <w:p w14:paraId="3AFD56EF" w14:textId="77777777" w:rsidR="00E7602D" w:rsidRDefault="00E7602D" w:rsidP="00E320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Years living in Kent County: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3FCE37F" w14:textId="77777777" w:rsidR="00E7602D" w:rsidRDefault="00E7602D" w:rsidP="00E320CD">
            <w:pPr>
              <w:rPr>
                <w:sz w:val="21"/>
                <w:szCs w:val="21"/>
              </w:rPr>
            </w:pPr>
          </w:p>
        </w:tc>
      </w:tr>
    </w:tbl>
    <w:p w14:paraId="0CB04002" w14:textId="77777777" w:rsidR="00E7602D" w:rsidRDefault="00E7602D" w:rsidP="00E7602D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7602D" w14:paraId="4DF14264" w14:textId="77777777" w:rsidTr="00837217">
        <w:trPr>
          <w:trHeight w:val="350"/>
        </w:trPr>
        <w:tc>
          <w:tcPr>
            <w:tcW w:w="9350" w:type="dxa"/>
            <w:vAlign w:val="center"/>
          </w:tcPr>
          <w:p w14:paraId="76A25DB1" w14:textId="30FDB972" w:rsidR="00E7602D" w:rsidRDefault="00E7602D" w:rsidP="00E7602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Please describe your interest in serving on the Ethics Panel.</w:t>
            </w:r>
          </w:p>
        </w:tc>
      </w:tr>
      <w:tr w:rsidR="00E7602D" w14:paraId="241AD34C" w14:textId="77777777" w:rsidTr="00454629">
        <w:trPr>
          <w:trHeight w:val="1997"/>
        </w:trPr>
        <w:tc>
          <w:tcPr>
            <w:tcW w:w="9350" w:type="dxa"/>
          </w:tcPr>
          <w:p w14:paraId="3B8CD02B" w14:textId="563ED5C3" w:rsidR="00E7602D" w:rsidRDefault="00E7602D" w:rsidP="00E7602D">
            <w:pPr>
              <w:rPr>
                <w:sz w:val="21"/>
                <w:szCs w:val="21"/>
              </w:rPr>
            </w:pPr>
          </w:p>
        </w:tc>
      </w:tr>
    </w:tbl>
    <w:p w14:paraId="49563E05" w14:textId="77777777" w:rsidR="00E7602D" w:rsidRDefault="00E7602D" w:rsidP="00E7602D">
      <w:pPr>
        <w:rPr>
          <w:sz w:val="21"/>
          <w:szCs w:val="21"/>
        </w:rPr>
      </w:pPr>
    </w:p>
    <w:tbl>
      <w:tblPr>
        <w:tblW w:w="0" w:type="auto"/>
        <w:jc w:val="right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00"/>
        <w:gridCol w:w="3960"/>
      </w:tblGrid>
      <w:tr w:rsidR="00837217" w:rsidRPr="004575AF" w14:paraId="28CC0526" w14:textId="77777777" w:rsidTr="00837217">
        <w:trPr>
          <w:trHeight w:val="342"/>
          <w:jc w:val="right"/>
        </w:trPr>
        <w:tc>
          <w:tcPr>
            <w:tcW w:w="900" w:type="dxa"/>
            <w:shd w:val="clear" w:color="auto" w:fill="auto"/>
            <w:vAlign w:val="center"/>
          </w:tcPr>
          <w:p w14:paraId="55C9EF72" w14:textId="06E0D3E7" w:rsidR="00837217" w:rsidRPr="00837217" w:rsidRDefault="00837217" w:rsidP="00E320CD">
            <w:pPr>
              <w:rPr>
                <w:sz w:val="21"/>
                <w:szCs w:val="21"/>
              </w:rPr>
            </w:pPr>
            <w:r w:rsidRPr="00837217">
              <w:rPr>
                <w:sz w:val="21"/>
                <w:szCs w:val="21"/>
              </w:rPr>
              <w:t>N</w:t>
            </w:r>
            <w:r w:rsidRPr="00837217">
              <w:rPr>
                <w:sz w:val="21"/>
                <w:szCs w:val="21"/>
              </w:rPr>
              <w:t>ame: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3EF3C4A7" w14:textId="77777777" w:rsidR="00837217" w:rsidRPr="00837217" w:rsidRDefault="00837217" w:rsidP="00E320CD">
            <w:pPr>
              <w:rPr>
                <w:sz w:val="21"/>
                <w:szCs w:val="21"/>
              </w:rPr>
            </w:pPr>
          </w:p>
        </w:tc>
      </w:tr>
    </w:tbl>
    <w:p w14:paraId="2EBB85A6" w14:textId="77777777" w:rsidR="00837217" w:rsidRDefault="00837217" w:rsidP="00E7602D">
      <w:pPr>
        <w:rPr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7217" w14:paraId="7712E681" w14:textId="77777777" w:rsidTr="00E320CD">
        <w:trPr>
          <w:trHeight w:val="350"/>
        </w:trPr>
        <w:tc>
          <w:tcPr>
            <w:tcW w:w="9350" w:type="dxa"/>
            <w:vAlign w:val="center"/>
          </w:tcPr>
          <w:p w14:paraId="7E49FA43" w14:textId="45AF4873" w:rsidR="00837217" w:rsidRDefault="00837217" w:rsidP="00E320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What unique perspectives will you bring to the Ethics Panel?</w:t>
            </w:r>
          </w:p>
        </w:tc>
      </w:tr>
      <w:tr w:rsidR="00837217" w14:paraId="4DC0588B" w14:textId="77777777" w:rsidTr="00E320CD">
        <w:trPr>
          <w:trHeight w:val="2141"/>
        </w:trPr>
        <w:tc>
          <w:tcPr>
            <w:tcW w:w="9350" w:type="dxa"/>
          </w:tcPr>
          <w:p w14:paraId="2B21E0F8" w14:textId="77777777" w:rsidR="00837217" w:rsidRDefault="00837217" w:rsidP="00E320CD">
            <w:pPr>
              <w:rPr>
                <w:sz w:val="21"/>
                <w:szCs w:val="21"/>
              </w:rPr>
            </w:pPr>
          </w:p>
        </w:tc>
      </w:tr>
    </w:tbl>
    <w:p w14:paraId="3E546AA6" w14:textId="77777777" w:rsidR="00837217" w:rsidRDefault="00837217" w:rsidP="00E7602D">
      <w:pPr>
        <w:rPr>
          <w:sz w:val="21"/>
          <w:szCs w:val="21"/>
        </w:rPr>
      </w:pPr>
    </w:p>
    <w:p w14:paraId="2882B0E8" w14:textId="77777777" w:rsidR="005C3A51" w:rsidRDefault="005C3A51" w:rsidP="00E7602D">
      <w:pPr>
        <w:rPr>
          <w:sz w:val="21"/>
          <w:szCs w:val="21"/>
        </w:rPr>
      </w:pPr>
    </w:p>
    <w:p w14:paraId="672BE8CC" w14:textId="77777777" w:rsidR="00837217" w:rsidRDefault="00837217" w:rsidP="00E7602D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410"/>
        <w:gridCol w:w="720"/>
        <w:gridCol w:w="1980"/>
      </w:tblGrid>
      <w:tr w:rsidR="00837217" w:rsidRPr="00A26234" w14:paraId="3946E7E7" w14:textId="77777777" w:rsidTr="00837217">
        <w:trPr>
          <w:trHeight w:val="387"/>
        </w:trPr>
        <w:tc>
          <w:tcPr>
            <w:tcW w:w="2250" w:type="dxa"/>
            <w:vAlign w:val="center"/>
          </w:tcPr>
          <w:p w14:paraId="665F6FD6" w14:textId="3AF1CA48" w:rsidR="00837217" w:rsidRPr="00A26234" w:rsidRDefault="00837217" w:rsidP="00E320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Applicant's Signature</w:t>
            </w:r>
            <w:r w:rsidRPr="00A26234">
              <w:rPr>
                <w:sz w:val="21"/>
                <w:szCs w:val="21"/>
              </w:rPr>
              <w:t>:</w:t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76524E9D" w14:textId="77777777" w:rsidR="00837217" w:rsidRPr="00A26234" w:rsidRDefault="00837217" w:rsidP="00E320CD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4E9ED020" w14:textId="314F121F" w:rsidR="00837217" w:rsidRPr="00A26234" w:rsidRDefault="00837217" w:rsidP="00E320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Date</w:t>
            </w:r>
            <w:r w:rsidRPr="00A26234">
              <w:rPr>
                <w:sz w:val="21"/>
                <w:szCs w:val="21"/>
              </w:rPr>
              <w:t>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DA33577" w14:textId="77777777" w:rsidR="00837217" w:rsidRPr="00A26234" w:rsidRDefault="00837217" w:rsidP="00E320CD">
            <w:pPr>
              <w:rPr>
                <w:sz w:val="21"/>
                <w:szCs w:val="21"/>
              </w:rPr>
            </w:pPr>
          </w:p>
        </w:tc>
      </w:tr>
    </w:tbl>
    <w:p w14:paraId="4190AD91" w14:textId="77777777" w:rsidR="00837217" w:rsidRDefault="00837217" w:rsidP="00E7602D">
      <w:pPr>
        <w:rPr>
          <w:sz w:val="21"/>
          <w:szCs w:val="21"/>
        </w:rPr>
      </w:pPr>
    </w:p>
    <w:p w14:paraId="2524E68B" w14:textId="77777777" w:rsidR="005C3A51" w:rsidRDefault="005C3A51" w:rsidP="00837217">
      <w:pPr>
        <w:jc w:val="center"/>
        <w:rPr>
          <w:b/>
          <w:bCs/>
          <w:sz w:val="21"/>
          <w:szCs w:val="21"/>
        </w:rPr>
      </w:pPr>
    </w:p>
    <w:p w14:paraId="73AC320E" w14:textId="77777777" w:rsidR="005C3A51" w:rsidRDefault="005C3A51" w:rsidP="00837217">
      <w:pPr>
        <w:jc w:val="center"/>
        <w:rPr>
          <w:b/>
          <w:bCs/>
          <w:sz w:val="21"/>
          <w:szCs w:val="21"/>
        </w:rPr>
      </w:pPr>
    </w:p>
    <w:p w14:paraId="6D4D8C4D" w14:textId="77777777" w:rsidR="005C3A51" w:rsidRDefault="005C3A51" w:rsidP="00837217">
      <w:pPr>
        <w:jc w:val="center"/>
        <w:rPr>
          <w:b/>
          <w:bCs/>
          <w:sz w:val="21"/>
          <w:szCs w:val="21"/>
        </w:rPr>
      </w:pPr>
    </w:p>
    <w:p w14:paraId="32821877" w14:textId="30093BF2" w:rsidR="00837217" w:rsidRPr="00837217" w:rsidRDefault="00837217" w:rsidP="00837217">
      <w:pPr>
        <w:jc w:val="center"/>
        <w:rPr>
          <w:b/>
          <w:bCs/>
          <w:sz w:val="21"/>
          <w:szCs w:val="21"/>
        </w:rPr>
      </w:pPr>
      <w:r w:rsidRPr="00837217">
        <w:rPr>
          <w:b/>
          <w:bCs/>
          <w:sz w:val="21"/>
          <w:szCs w:val="21"/>
        </w:rPr>
        <w:t>Please return this form to:</w:t>
      </w:r>
    </w:p>
    <w:p w14:paraId="43F15623" w14:textId="77777777" w:rsidR="00837217" w:rsidRPr="00837217" w:rsidRDefault="00837217" w:rsidP="00837217">
      <w:pPr>
        <w:jc w:val="center"/>
        <w:rPr>
          <w:sz w:val="21"/>
          <w:szCs w:val="21"/>
        </w:rPr>
      </w:pPr>
      <w:r w:rsidRPr="00837217">
        <w:rPr>
          <w:sz w:val="21"/>
          <w:szCs w:val="21"/>
        </w:rPr>
        <w:t>Gail Manley, Executive Assistant to the Superintendent</w:t>
      </w:r>
    </w:p>
    <w:p w14:paraId="1C826372" w14:textId="77777777" w:rsidR="00837217" w:rsidRPr="00837217" w:rsidRDefault="00837217" w:rsidP="00837217">
      <w:pPr>
        <w:jc w:val="center"/>
        <w:rPr>
          <w:sz w:val="21"/>
          <w:szCs w:val="21"/>
        </w:rPr>
      </w:pPr>
      <w:r w:rsidRPr="00837217">
        <w:rPr>
          <w:sz w:val="21"/>
          <w:szCs w:val="21"/>
        </w:rPr>
        <w:t>Kent County Board of Education</w:t>
      </w:r>
    </w:p>
    <w:p w14:paraId="512DC103" w14:textId="70220AA0" w:rsidR="00837217" w:rsidRPr="00837217" w:rsidRDefault="00837217" w:rsidP="00837217">
      <w:pPr>
        <w:jc w:val="center"/>
        <w:rPr>
          <w:sz w:val="21"/>
          <w:szCs w:val="21"/>
        </w:rPr>
      </w:pPr>
      <w:r w:rsidRPr="00837217">
        <w:rPr>
          <w:sz w:val="21"/>
          <w:szCs w:val="21"/>
        </w:rPr>
        <w:t>5608 Boundary Ave</w:t>
      </w:r>
      <w:r>
        <w:rPr>
          <w:sz w:val="21"/>
          <w:szCs w:val="21"/>
        </w:rPr>
        <w:t>.</w:t>
      </w:r>
    </w:p>
    <w:p w14:paraId="63527D8F" w14:textId="77777777" w:rsidR="00837217" w:rsidRPr="00837217" w:rsidRDefault="00837217" w:rsidP="00837217">
      <w:pPr>
        <w:jc w:val="center"/>
        <w:rPr>
          <w:sz w:val="21"/>
          <w:szCs w:val="21"/>
        </w:rPr>
      </w:pPr>
      <w:r w:rsidRPr="00837217">
        <w:rPr>
          <w:sz w:val="21"/>
          <w:szCs w:val="21"/>
        </w:rPr>
        <w:t>Rock Hall, MD 21661</w:t>
      </w:r>
    </w:p>
    <w:p w14:paraId="1CE5B591" w14:textId="77777777" w:rsidR="00837217" w:rsidRDefault="00837217" w:rsidP="00837217">
      <w:pPr>
        <w:jc w:val="center"/>
        <w:rPr>
          <w:sz w:val="21"/>
          <w:szCs w:val="21"/>
        </w:rPr>
      </w:pPr>
      <w:r w:rsidRPr="00837217">
        <w:rPr>
          <w:sz w:val="21"/>
          <w:szCs w:val="21"/>
        </w:rPr>
        <w:t>Fax: 410</w:t>
      </w:r>
      <w:r>
        <w:rPr>
          <w:sz w:val="21"/>
          <w:szCs w:val="21"/>
        </w:rPr>
        <w:t>-</w:t>
      </w:r>
      <w:r w:rsidRPr="00837217">
        <w:rPr>
          <w:sz w:val="21"/>
          <w:szCs w:val="21"/>
        </w:rPr>
        <w:t>778</w:t>
      </w:r>
      <w:r>
        <w:rPr>
          <w:sz w:val="21"/>
          <w:szCs w:val="21"/>
        </w:rPr>
        <w:t>-</w:t>
      </w:r>
      <w:r w:rsidRPr="00837217">
        <w:rPr>
          <w:sz w:val="21"/>
          <w:szCs w:val="21"/>
        </w:rPr>
        <w:t>6193</w:t>
      </w:r>
    </w:p>
    <w:p w14:paraId="6EA7BF3F" w14:textId="7ED4AE15" w:rsidR="00837217" w:rsidRPr="00837217" w:rsidRDefault="00837217" w:rsidP="00837217">
      <w:pPr>
        <w:jc w:val="center"/>
        <w:rPr>
          <w:sz w:val="21"/>
          <w:szCs w:val="21"/>
        </w:rPr>
      </w:pPr>
      <w:r w:rsidRPr="00837217">
        <w:rPr>
          <w:sz w:val="21"/>
          <w:szCs w:val="21"/>
        </w:rPr>
        <w:t xml:space="preserve">Email: </w:t>
      </w:r>
      <w:hyperlink r:id="rId9" w:history="1">
        <w:r w:rsidRPr="00837217">
          <w:rPr>
            <w:rStyle w:val="Hyperlink"/>
            <w:sz w:val="21"/>
            <w:szCs w:val="21"/>
          </w:rPr>
          <w:t>gmanley@kent.k12.md.us</w:t>
        </w:r>
      </w:hyperlink>
    </w:p>
    <w:p w14:paraId="33D8651F" w14:textId="77777777" w:rsidR="00837217" w:rsidRPr="00A26234" w:rsidRDefault="00837217" w:rsidP="00E7602D">
      <w:pPr>
        <w:rPr>
          <w:sz w:val="21"/>
          <w:szCs w:val="21"/>
        </w:rPr>
      </w:pPr>
    </w:p>
    <w:p w14:paraId="57780785" w14:textId="7D0C835A" w:rsidR="00796F30" w:rsidRPr="0055127C" w:rsidRDefault="00796F30" w:rsidP="0055127C">
      <w:pPr>
        <w:jc w:val="right"/>
        <w:rPr>
          <w:i/>
          <w:iCs/>
          <w:sz w:val="21"/>
          <w:szCs w:val="21"/>
        </w:rPr>
      </w:pPr>
      <w:r w:rsidRPr="00796F30">
        <w:rPr>
          <w:i/>
          <w:iCs/>
          <w:sz w:val="21"/>
          <w:szCs w:val="21"/>
        </w:rPr>
        <w:t xml:space="preserve">Form Revised: </w:t>
      </w:r>
      <w:r w:rsidR="00A26234">
        <w:rPr>
          <w:i/>
          <w:iCs/>
          <w:sz w:val="21"/>
          <w:szCs w:val="21"/>
        </w:rPr>
        <w:t>4</w:t>
      </w:r>
      <w:r w:rsidRPr="00796F30">
        <w:rPr>
          <w:i/>
          <w:iCs/>
          <w:sz w:val="21"/>
          <w:szCs w:val="21"/>
        </w:rPr>
        <w:t>/</w:t>
      </w:r>
      <w:r w:rsidR="00A26234">
        <w:rPr>
          <w:i/>
          <w:iCs/>
          <w:sz w:val="21"/>
          <w:szCs w:val="21"/>
        </w:rPr>
        <w:t>30</w:t>
      </w:r>
      <w:r w:rsidRPr="00796F30">
        <w:rPr>
          <w:i/>
          <w:iCs/>
          <w:sz w:val="21"/>
          <w:szCs w:val="21"/>
        </w:rPr>
        <w:t>/</w:t>
      </w:r>
      <w:r w:rsidR="00A26234">
        <w:rPr>
          <w:i/>
          <w:iCs/>
          <w:sz w:val="21"/>
          <w:szCs w:val="21"/>
        </w:rPr>
        <w:t>2025</w:t>
      </w:r>
    </w:p>
    <w:p w14:paraId="32C55AE0" w14:textId="77777777" w:rsidR="00796F30" w:rsidRPr="00691CAA" w:rsidRDefault="00796F30" w:rsidP="00691CAA"/>
    <w:p w14:paraId="583C09E2" w14:textId="1C44ECA3" w:rsidR="00796F30" w:rsidRDefault="00796F30" w:rsidP="0055127C">
      <w:pPr>
        <w:jc w:val="center"/>
      </w:pPr>
    </w:p>
    <w:p w14:paraId="3AAB6044" w14:textId="7C1870E0" w:rsidR="00FC49DB" w:rsidRPr="0055127C" w:rsidRDefault="00FC49DB" w:rsidP="0055127C">
      <w:pPr>
        <w:jc w:val="center"/>
        <w:rPr>
          <w:sz w:val="21"/>
          <w:szCs w:val="21"/>
        </w:rPr>
      </w:pPr>
    </w:p>
    <w:sectPr w:rsidR="00FC49DB" w:rsidRPr="0055127C" w:rsidSect="00E7602D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435FD" w14:textId="77777777" w:rsidR="00545D79" w:rsidRDefault="00545D79" w:rsidP="00E7602D">
      <w:r>
        <w:separator/>
      </w:r>
    </w:p>
  </w:endnote>
  <w:endnote w:type="continuationSeparator" w:id="0">
    <w:p w14:paraId="2B2111A2" w14:textId="77777777" w:rsidR="00545D79" w:rsidRDefault="00545D79" w:rsidP="00E7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43883407"/>
      <w:docPartObj>
        <w:docPartGallery w:val="Page Numbers (Bottom of Page)"/>
        <w:docPartUnique/>
      </w:docPartObj>
    </w:sdtPr>
    <w:sdtContent>
      <w:p w14:paraId="5147ED7D" w14:textId="654A9178" w:rsidR="00E7602D" w:rsidRDefault="00E7602D" w:rsidP="005D30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F4B92B5" w14:textId="77777777" w:rsidR="00E7602D" w:rsidRDefault="00E760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34215854"/>
      <w:docPartObj>
        <w:docPartGallery w:val="Page Numbers (Bottom of Page)"/>
        <w:docPartUnique/>
      </w:docPartObj>
    </w:sdtPr>
    <w:sdtContent>
      <w:p w14:paraId="1B23CF53" w14:textId="234BABBA" w:rsidR="00E7602D" w:rsidRDefault="00E7602D" w:rsidP="005D307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260F9A7" w14:textId="77777777" w:rsidR="00E7602D" w:rsidRDefault="00E7602D" w:rsidP="00E7602D">
    <w:pPr>
      <w:jc w:val="center"/>
      <w:rPr>
        <w:sz w:val="21"/>
        <w:szCs w:val="21"/>
      </w:rPr>
    </w:pPr>
  </w:p>
  <w:p w14:paraId="115B5CDC" w14:textId="77777777" w:rsidR="00837217" w:rsidRDefault="00837217" w:rsidP="00E7602D">
    <w:pPr>
      <w:jc w:val="center"/>
      <w:rPr>
        <w:sz w:val="21"/>
        <w:szCs w:val="21"/>
      </w:rPr>
    </w:pPr>
  </w:p>
  <w:p w14:paraId="71731641" w14:textId="7BC43CE4" w:rsidR="00E7602D" w:rsidRDefault="00E7602D" w:rsidP="00E7602D">
    <w:pPr>
      <w:jc w:val="center"/>
    </w:pPr>
    <w:r w:rsidRPr="00796F30">
      <w:rPr>
        <w:sz w:val="21"/>
        <w:szCs w:val="21"/>
      </w:rPr>
      <w:t xml:space="preserve">Kent County Public Schools  |  5608 Boundary Ave., Rock Hall, MD </w:t>
    </w:r>
    <w:proofErr w:type="gramStart"/>
    <w:r w:rsidRPr="00796F30">
      <w:rPr>
        <w:sz w:val="21"/>
        <w:szCs w:val="21"/>
      </w:rPr>
      <w:t>21661  |</w:t>
    </w:r>
    <w:proofErr w:type="gramEnd"/>
    <w:r w:rsidRPr="00796F30">
      <w:rPr>
        <w:sz w:val="21"/>
        <w:szCs w:val="21"/>
      </w:rPr>
      <w:t xml:space="preserve">  410-778-1595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1263" w14:textId="77777777" w:rsidR="00545D79" w:rsidRDefault="00545D79" w:rsidP="00E7602D">
      <w:r>
        <w:separator/>
      </w:r>
    </w:p>
  </w:footnote>
  <w:footnote w:type="continuationSeparator" w:id="0">
    <w:p w14:paraId="57ABCB20" w14:textId="77777777" w:rsidR="00545D79" w:rsidRDefault="00545D79" w:rsidP="00E7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47853"/>
    <w:multiLevelType w:val="hybridMultilevel"/>
    <w:tmpl w:val="D654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12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34"/>
    <w:rsid w:val="00104768"/>
    <w:rsid w:val="0019482C"/>
    <w:rsid w:val="0020403B"/>
    <w:rsid w:val="003E55E5"/>
    <w:rsid w:val="00454629"/>
    <w:rsid w:val="004575AF"/>
    <w:rsid w:val="004D578C"/>
    <w:rsid w:val="004E723F"/>
    <w:rsid w:val="004F375F"/>
    <w:rsid w:val="00545D79"/>
    <w:rsid w:val="0055127C"/>
    <w:rsid w:val="005C3A51"/>
    <w:rsid w:val="005F2EC8"/>
    <w:rsid w:val="0063232D"/>
    <w:rsid w:val="006402AB"/>
    <w:rsid w:val="00675BBA"/>
    <w:rsid w:val="00691CAA"/>
    <w:rsid w:val="006F380E"/>
    <w:rsid w:val="0070087A"/>
    <w:rsid w:val="007143DA"/>
    <w:rsid w:val="0079029C"/>
    <w:rsid w:val="00792780"/>
    <w:rsid w:val="00796F30"/>
    <w:rsid w:val="00837217"/>
    <w:rsid w:val="00861F04"/>
    <w:rsid w:val="00873F9E"/>
    <w:rsid w:val="00A26234"/>
    <w:rsid w:val="00AB72A6"/>
    <w:rsid w:val="00AD54C1"/>
    <w:rsid w:val="00B05900"/>
    <w:rsid w:val="00B20316"/>
    <w:rsid w:val="00BC04EE"/>
    <w:rsid w:val="00CF4D3E"/>
    <w:rsid w:val="00D40B51"/>
    <w:rsid w:val="00E05FC1"/>
    <w:rsid w:val="00E571E3"/>
    <w:rsid w:val="00E7602D"/>
    <w:rsid w:val="00E94FEB"/>
    <w:rsid w:val="00ED2279"/>
    <w:rsid w:val="00FC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EC7D0"/>
  <w15:chartTrackingRefBased/>
  <w15:docId w15:val="{46623A31-7B9B-7B4F-9F8D-D06ECD02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59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B0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059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9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9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9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9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9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9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59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B059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059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9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9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9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9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9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9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9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9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9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9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9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9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9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9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900"/>
    <w:rPr>
      <w:b/>
      <w:bCs/>
      <w:smallCaps/>
      <w:color w:val="0F4761" w:themeColor="accent1" w:themeShade="BF"/>
      <w:spacing w:val="5"/>
    </w:rPr>
  </w:style>
  <w:style w:type="table" w:styleId="TableGridLight">
    <w:name w:val="Grid Table Light"/>
    <w:basedOn w:val="TableNormal"/>
    <w:uiPriority w:val="40"/>
    <w:rsid w:val="00B05900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character" w:styleId="Hyperlink">
    <w:name w:val="Hyperlink"/>
    <w:basedOn w:val="DefaultParagraphFont"/>
    <w:uiPriority w:val="99"/>
    <w:unhideWhenUsed/>
    <w:rsid w:val="004E72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2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3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6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02D"/>
  </w:style>
  <w:style w:type="paragraph" w:styleId="Footer">
    <w:name w:val="footer"/>
    <w:basedOn w:val="Normal"/>
    <w:link w:val="FooterChar"/>
    <w:uiPriority w:val="99"/>
    <w:unhideWhenUsed/>
    <w:rsid w:val="00E76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02D"/>
  </w:style>
  <w:style w:type="character" w:styleId="PageNumber">
    <w:name w:val="page number"/>
    <w:basedOn w:val="DefaultParagraphFont"/>
    <w:uiPriority w:val="99"/>
    <w:semiHidden/>
    <w:unhideWhenUsed/>
    <w:rsid w:val="00E7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k12.md.us/Forms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manley@kent.k12.md.us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ndivilio/Library/Group%20Containers/UBF8T346G9.Office/User%20Content.localized/Templates.localized/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4452947199D3458D8280F393CAE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0527F-28D4-2045-9FE5-C57BA9DFD7E9}"/>
      </w:docPartPr>
      <w:docPartBody>
        <w:p w:rsidR="00000000" w:rsidRDefault="00DF2751" w:rsidP="00DF2751">
          <w:pPr>
            <w:pStyle w:val="2D4452947199D3458D8280F393CAE535"/>
          </w:pPr>
          <w:r>
            <w:t>Address: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1"/>
    <w:rsid w:val="0079029C"/>
    <w:rsid w:val="00DF2751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981D70AA30E84B90DE582FD8E47AA9">
    <w:name w:val="4C981D70AA30E84B90DE582FD8E47AA9"/>
  </w:style>
  <w:style w:type="paragraph" w:customStyle="1" w:styleId="705E11DB7CEEEB42B1F3589BC2576031">
    <w:name w:val="705E11DB7CEEEB42B1F3589BC2576031"/>
  </w:style>
  <w:style w:type="paragraph" w:customStyle="1" w:styleId="B484C2A66F9894439D56CC9601184726">
    <w:name w:val="B484C2A66F9894439D56CC9601184726"/>
  </w:style>
  <w:style w:type="paragraph" w:customStyle="1" w:styleId="A0F13ED6BFABC846AF6B67DB997DA78F">
    <w:name w:val="A0F13ED6BFABC846AF6B67DB997DA78F"/>
  </w:style>
  <w:style w:type="paragraph" w:customStyle="1" w:styleId="6EE38B194C87F8469ED439229AE70CF6">
    <w:name w:val="6EE38B194C87F8469ED439229AE70CF6"/>
  </w:style>
  <w:style w:type="paragraph" w:customStyle="1" w:styleId="270750FE8355DA4CA9ACA04836C1DEA2">
    <w:name w:val="270750FE8355DA4CA9ACA04836C1DEA2"/>
  </w:style>
  <w:style w:type="paragraph" w:customStyle="1" w:styleId="2EC7E792F61FB5478B5E88D5B6DF939C">
    <w:name w:val="2EC7E792F61FB5478B5E88D5B6DF939C"/>
  </w:style>
  <w:style w:type="paragraph" w:customStyle="1" w:styleId="CBE1CE48280C404AA7E885986B835ADB">
    <w:name w:val="CBE1CE48280C404AA7E885986B835ADB"/>
    <w:rsid w:val="00DF2751"/>
  </w:style>
  <w:style w:type="paragraph" w:customStyle="1" w:styleId="13132B4440322446BDB9C908BF48D5B6">
    <w:name w:val="13132B4440322446BDB9C908BF48D5B6"/>
    <w:rsid w:val="00DF2751"/>
  </w:style>
  <w:style w:type="paragraph" w:customStyle="1" w:styleId="F133ACFE529D064DAE7851175DABE446">
    <w:name w:val="F133ACFE529D064DAE7851175DABE446"/>
    <w:rsid w:val="00DF2751"/>
  </w:style>
  <w:style w:type="paragraph" w:customStyle="1" w:styleId="388B0751773DF9418C6F26A19CB8A4AC">
    <w:name w:val="388B0751773DF9418C6F26A19CB8A4AC"/>
    <w:rsid w:val="00DF2751"/>
  </w:style>
  <w:style w:type="paragraph" w:customStyle="1" w:styleId="78A6CBBC07AA8C409C10C15036933B60">
    <w:name w:val="78A6CBBC07AA8C409C10C15036933B60"/>
    <w:rsid w:val="00DF2751"/>
  </w:style>
  <w:style w:type="paragraph" w:customStyle="1" w:styleId="8B630AABE05D0B48BD20F24B8E6288F1">
    <w:name w:val="8B630AABE05D0B48BD20F24B8E6288F1"/>
    <w:rsid w:val="00DF2751"/>
  </w:style>
  <w:style w:type="paragraph" w:customStyle="1" w:styleId="97E27EEDB7184547B96AB321D009083E">
    <w:name w:val="97E27EEDB7184547B96AB321D009083E"/>
    <w:rsid w:val="00DF2751"/>
  </w:style>
  <w:style w:type="paragraph" w:customStyle="1" w:styleId="279A54E2240C7245BA7E827995AAC67B">
    <w:name w:val="279A54E2240C7245BA7E827995AAC67B"/>
    <w:rsid w:val="00DF2751"/>
  </w:style>
  <w:style w:type="paragraph" w:customStyle="1" w:styleId="C66167E857E4194C9E88354110D1083E">
    <w:name w:val="C66167E857E4194C9E88354110D1083E"/>
    <w:rsid w:val="00DF2751"/>
  </w:style>
  <w:style w:type="paragraph" w:customStyle="1" w:styleId="663FBF0893DDE143A444A10C46702E80">
    <w:name w:val="663FBF0893DDE143A444A10C46702E80"/>
    <w:rsid w:val="00DF2751"/>
  </w:style>
  <w:style w:type="paragraph" w:customStyle="1" w:styleId="89088371121B5448B8BE18A8BFA65AF0">
    <w:name w:val="89088371121B5448B8BE18A8BFA65AF0"/>
    <w:rsid w:val="00DF2751"/>
  </w:style>
  <w:style w:type="paragraph" w:customStyle="1" w:styleId="437AF5053FC11749B260396BDCC300A2">
    <w:name w:val="437AF5053FC11749B260396BDCC300A2"/>
    <w:rsid w:val="00DF2751"/>
  </w:style>
  <w:style w:type="paragraph" w:customStyle="1" w:styleId="5FE641F81A0D0F46B6E0AC864B0E8FE8">
    <w:name w:val="5FE641F81A0D0F46B6E0AC864B0E8FE8"/>
    <w:rsid w:val="00DF2751"/>
  </w:style>
  <w:style w:type="paragraph" w:customStyle="1" w:styleId="22E67ECCFF3A79448C2F3EFE9E54D229">
    <w:name w:val="22E67ECCFF3A79448C2F3EFE9E54D229"/>
    <w:rsid w:val="00DF2751"/>
  </w:style>
  <w:style w:type="paragraph" w:customStyle="1" w:styleId="97C1EA5706089946A06F5D4F38629C96">
    <w:name w:val="97C1EA5706089946A06F5D4F38629C96"/>
    <w:rsid w:val="00DF2751"/>
  </w:style>
  <w:style w:type="paragraph" w:customStyle="1" w:styleId="49BB10D6EAE4DC4482DBD18399680C00">
    <w:name w:val="49BB10D6EAE4DC4482DBD18399680C00"/>
    <w:rsid w:val="00DF2751"/>
  </w:style>
  <w:style w:type="paragraph" w:customStyle="1" w:styleId="6E01EABDEDC7DE4E9BA5DCB0A97643A2">
    <w:name w:val="6E01EABDEDC7DE4E9BA5DCB0A97643A2"/>
    <w:rsid w:val="00DF2751"/>
  </w:style>
  <w:style w:type="paragraph" w:customStyle="1" w:styleId="9045717B558D7447AFC4FACF69679598">
    <w:name w:val="9045717B558D7447AFC4FACF69679598"/>
    <w:rsid w:val="00DF2751"/>
  </w:style>
  <w:style w:type="paragraph" w:customStyle="1" w:styleId="ADDF067D20614845957F08E3C73B5E64">
    <w:name w:val="ADDF067D20614845957F08E3C73B5E64"/>
    <w:rsid w:val="00DF2751"/>
  </w:style>
  <w:style w:type="paragraph" w:customStyle="1" w:styleId="4AD8BE1A6446984BAA945EEE91280AC4">
    <w:name w:val="4AD8BE1A6446984BAA945EEE91280AC4"/>
    <w:rsid w:val="00DF2751"/>
  </w:style>
  <w:style w:type="paragraph" w:customStyle="1" w:styleId="CD051EF81CBFEE488BB5EF5E317C8F12">
    <w:name w:val="CD051EF81CBFEE488BB5EF5E317C8F12"/>
    <w:rsid w:val="00DF2751"/>
  </w:style>
  <w:style w:type="paragraph" w:customStyle="1" w:styleId="1318D979E1F3A04CBA14C4385415EA8F">
    <w:name w:val="1318D979E1F3A04CBA14C4385415EA8F"/>
    <w:rsid w:val="00DF2751"/>
  </w:style>
  <w:style w:type="paragraph" w:customStyle="1" w:styleId="2D4452947199D3458D8280F393CAE535">
    <w:name w:val="2D4452947199D3458D8280F393CAE535"/>
    <w:rsid w:val="00DF2751"/>
  </w:style>
  <w:style w:type="paragraph" w:customStyle="1" w:styleId="99AF679CF2FB0B48B510B6EC6AA890F7">
    <w:name w:val="99AF679CF2FB0B48B510B6EC6AA890F7"/>
    <w:rsid w:val="00DF2751"/>
  </w:style>
  <w:style w:type="paragraph" w:customStyle="1" w:styleId="2059653CFF04AE458C05C5A9209A78AE">
    <w:name w:val="2059653CFF04AE458C05C5A9209A78AE"/>
    <w:rsid w:val="00DF2751"/>
  </w:style>
  <w:style w:type="paragraph" w:customStyle="1" w:styleId="121CC15C82E0CA4CBE41912A5B41278B">
    <w:name w:val="121CC15C82E0CA4CBE41912A5B41278B"/>
    <w:rsid w:val="00DF2751"/>
  </w:style>
  <w:style w:type="paragraph" w:customStyle="1" w:styleId="8010A7C72DF2574DA6B501051BB04CFC">
    <w:name w:val="8010A7C72DF2574DA6B501051BB04CFC"/>
    <w:rsid w:val="00DF2751"/>
  </w:style>
  <w:style w:type="paragraph" w:customStyle="1" w:styleId="2A4A9BD1AFD21B4B819B818D45AFBB54">
    <w:name w:val="2A4A9BD1AFD21B4B819B818D45AFBB54"/>
    <w:rsid w:val="00DF27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Form.dotx</Template>
  <TotalTime>39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Divilio</dc:creator>
  <cp:keywords/>
  <dc:description/>
  <cp:lastModifiedBy>Daniel Divilio</cp:lastModifiedBy>
  <cp:revision>4</cp:revision>
  <cp:lastPrinted>2025-04-30T13:31:00Z</cp:lastPrinted>
  <dcterms:created xsi:type="dcterms:W3CDTF">2025-04-30T12:53:00Z</dcterms:created>
  <dcterms:modified xsi:type="dcterms:W3CDTF">2025-04-30T13:37:00Z</dcterms:modified>
</cp:coreProperties>
</file>